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D5F7C" w14:textId="77777777" w:rsidR="003C129C" w:rsidRDefault="000A2B73">
      <w:r>
        <w:rPr>
          <w:noProof/>
        </w:rPr>
        <w:drawing>
          <wp:anchor distT="0" distB="0" distL="114300" distR="114300" simplePos="0" relativeHeight="251658240" behindDoc="0" locked="0" layoutInCell="1" allowOverlap="1" wp14:anchorId="54359A2F" wp14:editId="5B563D23">
            <wp:simplePos x="0" y="0"/>
            <wp:positionH relativeFrom="column">
              <wp:posOffset>6264163</wp:posOffset>
            </wp:positionH>
            <wp:positionV relativeFrom="paragraph">
              <wp:posOffset>-106456</wp:posOffset>
            </wp:positionV>
            <wp:extent cx="3203549" cy="385482"/>
            <wp:effectExtent l="0" t="0" r="0" b="0"/>
            <wp:wrapNone/>
            <wp:docPr id="1170365172" name="Bilde 1" descr="Et bilde som inneholder Grafikk, Font, grafisk design, design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365172" name="Bilde 1" descr="Et bilde som inneholder Grafikk, Font, grafisk design, design&#10;&#10;KI-generert innhold kan være feil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3549" cy="3854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1507D8" w14:textId="77777777" w:rsidR="003C129C" w:rsidRDefault="003C129C" w:rsidP="003C129C">
      <w:pPr>
        <w:pStyle w:val="Tittel"/>
      </w:pPr>
      <w:r>
        <w:t>API USAGE REQUEST</w:t>
      </w:r>
      <w:r w:rsidR="000A2B73">
        <w:t xml:space="preserve"> FORM</w:t>
      </w:r>
    </w:p>
    <w:p w14:paraId="4ADA9D3E" w14:textId="77777777" w:rsidR="003C129C" w:rsidRDefault="003C129C"/>
    <w:p w14:paraId="3FCF4112" w14:textId="77777777" w:rsidR="003C129C" w:rsidRDefault="003C129C" w:rsidP="003C129C">
      <w:pPr>
        <w:pStyle w:val="Overskrift2"/>
      </w:pPr>
      <w:r>
        <w:t>Client:</w:t>
      </w:r>
    </w:p>
    <w:p w14:paraId="0D001873" w14:textId="77777777" w:rsidR="003C129C" w:rsidRDefault="003C129C"/>
    <w:p w14:paraId="57B69D23" w14:textId="77777777" w:rsidR="003C129C" w:rsidRDefault="003C129C"/>
    <w:p w14:paraId="13B72BBF" w14:textId="77777777" w:rsidR="003C129C" w:rsidRDefault="003C129C"/>
    <w:p w14:paraId="751604AB" w14:textId="77777777" w:rsidR="003C129C" w:rsidRDefault="003C129C"/>
    <w:p w14:paraId="68BDFC7E" w14:textId="77777777" w:rsidR="003C129C" w:rsidRDefault="003C129C"/>
    <w:tbl>
      <w:tblPr>
        <w:tblStyle w:val="Rutenettabell1lysuthevingsfarge3"/>
        <w:tblW w:w="15094" w:type="dxa"/>
        <w:tblLook w:val="04A0" w:firstRow="1" w:lastRow="0" w:firstColumn="1" w:lastColumn="0" w:noHBand="0" w:noVBand="1"/>
      </w:tblPr>
      <w:tblGrid>
        <w:gridCol w:w="2934"/>
        <w:gridCol w:w="1881"/>
        <w:gridCol w:w="3827"/>
        <w:gridCol w:w="4536"/>
        <w:gridCol w:w="1916"/>
      </w:tblGrid>
      <w:tr w:rsidR="000A2B73" w14:paraId="6EA50623" w14:textId="77777777" w:rsidTr="000A2B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5B8C6F06" w14:textId="77777777" w:rsidR="003C129C" w:rsidRDefault="003C129C">
            <w:r>
              <w:t>Purpose</w:t>
            </w:r>
            <w:r>
              <w:br/>
            </w:r>
            <w:r w:rsidRPr="000A2B73">
              <w:rPr>
                <w:b w:val="0"/>
                <w:bCs w:val="0"/>
                <w:color w:val="808080" w:themeColor="background1" w:themeShade="80"/>
                <w:sz w:val="20"/>
                <w:szCs w:val="20"/>
              </w:rPr>
              <w:t>(Use case)</w:t>
            </w:r>
          </w:p>
        </w:tc>
        <w:tc>
          <w:tcPr>
            <w:tcW w:w="1881" w:type="dxa"/>
          </w:tcPr>
          <w:p w14:paraId="358C1FAF" w14:textId="77777777" w:rsidR="003C129C" w:rsidRDefault="003C12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Who will use it </w:t>
            </w:r>
            <w:r w:rsidR="000A2B73">
              <w:br/>
            </w:r>
            <w:r w:rsidRPr="000A2B73">
              <w:rPr>
                <w:b w:val="0"/>
                <w:bCs w:val="0"/>
                <w:color w:val="808080" w:themeColor="background1" w:themeShade="80"/>
                <w:sz w:val="20"/>
                <w:szCs w:val="20"/>
              </w:rPr>
              <w:t>(Audience)</w:t>
            </w:r>
          </w:p>
        </w:tc>
        <w:tc>
          <w:tcPr>
            <w:tcW w:w="3827" w:type="dxa"/>
          </w:tcPr>
          <w:p w14:paraId="5BA842A1" w14:textId="77777777" w:rsidR="003C129C" w:rsidRDefault="003C12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How will it be displayed</w:t>
            </w:r>
            <w:r w:rsidR="000A2B73">
              <w:t xml:space="preserve">? </w:t>
            </w:r>
            <w:r w:rsidR="000A2B73">
              <w:br/>
            </w:r>
            <w:r w:rsidRPr="000A2B73">
              <w:rPr>
                <w:b w:val="0"/>
                <w:bCs w:val="0"/>
                <w:color w:val="808080" w:themeColor="background1" w:themeShade="80"/>
                <w:sz w:val="20"/>
                <w:szCs w:val="20"/>
              </w:rPr>
              <w:t>(</w:t>
            </w:r>
            <w:r w:rsidR="000A2B73">
              <w:rPr>
                <w:b w:val="0"/>
                <w:bCs w:val="0"/>
                <w:color w:val="808080" w:themeColor="background1" w:themeShade="80"/>
                <w:sz w:val="20"/>
                <w:szCs w:val="20"/>
              </w:rPr>
              <w:t>Please attach screenshots, reports etc</w:t>
            </w:r>
            <w:r w:rsidRPr="000A2B73">
              <w:rPr>
                <w:b w:val="0"/>
                <w:bCs w:val="0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4536" w:type="dxa"/>
          </w:tcPr>
          <w:p w14:paraId="61111452" w14:textId="77777777" w:rsidR="003C129C" w:rsidRDefault="003C12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Describe the project</w:t>
            </w:r>
          </w:p>
        </w:tc>
        <w:tc>
          <w:tcPr>
            <w:tcW w:w="1916" w:type="dxa"/>
          </w:tcPr>
          <w:p w14:paraId="674574F7" w14:textId="77777777" w:rsidR="003C129C" w:rsidRDefault="003C12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Approved GPH </w:t>
            </w:r>
            <w:r w:rsidRPr="000A2B73">
              <w:rPr>
                <w:b w:val="0"/>
                <w:bCs w:val="0"/>
                <w:sz w:val="20"/>
                <w:szCs w:val="20"/>
              </w:rPr>
              <w:t>(date/init)</w:t>
            </w:r>
          </w:p>
        </w:tc>
      </w:tr>
      <w:tr w:rsidR="000A2B73" w14:paraId="0EA3704C" w14:textId="77777777" w:rsidTr="000A2B73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4BE967D2" w14:textId="77777777" w:rsidR="003C129C" w:rsidRDefault="003C129C"/>
        </w:tc>
        <w:tc>
          <w:tcPr>
            <w:tcW w:w="1881" w:type="dxa"/>
          </w:tcPr>
          <w:p w14:paraId="5440CDE9" w14:textId="77777777" w:rsidR="003C129C" w:rsidRDefault="003C12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55284FB1" w14:textId="77777777" w:rsidR="003C129C" w:rsidRDefault="003C12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36" w:type="dxa"/>
          </w:tcPr>
          <w:p w14:paraId="0686104C" w14:textId="77777777" w:rsidR="003C129C" w:rsidRDefault="003C12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6" w:type="dxa"/>
          </w:tcPr>
          <w:p w14:paraId="602BE2AA" w14:textId="77777777" w:rsidR="003C129C" w:rsidRDefault="003C12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A2B73" w14:paraId="0E3D11C0" w14:textId="77777777" w:rsidTr="000A2B73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2F17D399" w14:textId="77777777" w:rsidR="003C129C" w:rsidRDefault="003C129C"/>
        </w:tc>
        <w:tc>
          <w:tcPr>
            <w:tcW w:w="1881" w:type="dxa"/>
          </w:tcPr>
          <w:p w14:paraId="401D7311" w14:textId="77777777" w:rsidR="003C129C" w:rsidRDefault="003C12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44D42EE3" w14:textId="77777777" w:rsidR="003C129C" w:rsidRDefault="003C12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36" w:type="dxa"/>
          </w:tcPr>
          <w:p w14:paraId="1B17A0E5" w14:textId="77777777" w:rsidR="003C129C" w:rsidRDefault="003C12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6" w:type="dxa"/>
          </w:tcPr>
          <w:p w14:paraId="74843047" w14:textId="77777777" w:rsidR="003C129C" w:rsidRDefault="003C12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A2B73" w14:paraId="237BEA7F" w14:textId="77777777" w:rsidTr="000A2B73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57DEB343" w14:textId="77777777" w:rsidR="003C129C" w:rsidRDefault="003C129C"/>
        </w:tc>
        <w:tc>
          <w:tcPr>
            <w:tcW w:w="1881" w:type="dxa"/>
          </w:tcPr>
          <w:p w14:paraId="158FFA3E" w14:textId="77777777" w:rsidR="003C129C" w:rsidRDefault="003C12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4F7FDB63" w14:textId="77777777" w:rsidR="003C129C" w:rsidRDefault="003C12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36" w:type="dxa"/>
          </w:tcPr>
          <w:p w14:paraId="77104E03" w14:textId="77777777" w:rsidR="003C129C" w:rsidRDefault="003C12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6" w:type="dxa"/>
          </w:tcPr>
          <w:p w14:paraId="478DBC41" w14:textId="77777777" w:rsidR="003C129C" w:rsidRDefault="003C12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A2B73" w14:paraId="189FECF7" w14:textId="77777777" w:rsidTr="000A2B73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63DFDEA7" w14:textId="77777777" w:rsidR="003C129C" w:rsidRDefault="003C129C"/>
        </w:tc>
        <w:tc>
          <w:tcPr>
            <w:tcW w:w="1881" w:type="dxa"/>
          </w:tcPr>
          <w:p w14:paraId="1E6DA8AD" w14:textId="77777777" w:rsidR="003C129C" w:rsidRDefault="003C12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6FECBFEC" w14:textId="77777777" w:rsidR="003C129C" w:rsidRDefault="003C12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36" w:type="dxa"/>
          </w:tcPr>
          <w:p w14:paraId="688BC116" w14:textId="77777777" w:rsidR="003C129C" w:rsidRDefault="003C12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6" w:type="dxa"/>
          </w:tcPr>
          <w:p w14:paraId="547B48AD" w14:textId="77777777" w:rsidR="003C129C" w:rsidRDefault="003C12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A2B73" w14:paraId="37F313E2" w14:textId="77777777" w:rsidTr="000A2B73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4A528A95" w14:textId="77777777" w:rsidR="003C129C" w:rsidRDefault="003C129C"/>
        </w:tc>
        <w:tc>
          <w:tcPr>
            <w:tcW w:w="1881" w:type="dxa"/>
          </w:tcPr>
          <w:p w14:paraId="5B9B6193" w14:textId="77777777" w:rsidR="003C129C" w:rsidRDefault="003C12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72FB305F" w14:textId="77777777" w:rsidR="003C129C" w:rsidRDefault="003C12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36" w:type="dxa"/>
          </w:tcPr>
          <w:p w14:paraId="297BA2E6" w14:textId="77777777" w:rsidR="003C129C" w:rsidRDefault="003C12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6" w:type="dxa"/>
          </w:tcPr>
          <w:p w14:paraId="07252B19" w14:textId="77777777" w:rsidR="003C129C" w:rsidRDefault="003C12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A2B73" w14:paraId="5A13306E" w14:textId="77777777" w:rsidTr="000A2B73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034E889E" w14:textId="77777777" w:rsidR="003C129C" w:rsidRDefault="003C129C"/>
        </w:tc>
        <w:tc>
          <w:tcPr>
            <w:tcW w:w="1881" w:type="dxa"/>
          </w:tcPr>
          <w:p w14:paraId="76DBBBC2" w14:textId="77777777" w:rsidR="003C129C" w:rsidRDefault="003C12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66BF01AE" w14:textId="77777777" w:rsidR="003C129C" w:rsidRDefault="003C12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36" w:type="dxa"/>
          </w:tcPr>
          <w:p w14:paraId="48B058E3" w14:textId="77777777" w:rsidR="003C129C" w:rsidRDefault="003C12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6" w:type="dxa"/>
          </w:tcPr>
          <w:p w14:paraId="304ECCCA" w14:textId="77777777" w:rsidR="003C129C" w:rsidRDefault="003C12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A2B73" w14:paraId="0CC30A93" w14:textId="77777777" w:rsidTr="000A2B73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2D35DE01" w14:textId="77777777" w:rsidR="003C129C" w:rsidRDefault="003C129C"/>
        </w:tc>
        <w:tc>
          <w:tcPr>
            <w:tcW w:w="1881" w:type="dxa"/>
          </w:tcPr>
          <w:p w14:paraId="06929160" w14:textId="77777777" w:rsidR="003C129C" w:rsidRDefault="003C12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3FDFCE84" w14:textId="77777777" w:rsidR="003C129C" w:rsidRDefault="003C12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36" w:type="dxa"/>
          </w:tcPr>
          <w:p w14:paraId="0802721A" w14:textId="77777777" w:rsidR="003C129C" w:rsidRDefault="003C12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6" w:type="dxa"/>
          </w:tcPr>
          <w:p w14:paraId="60E0023F" w14:textId="77777777" w:rsidR="003C129C" w:rsidRDefault="003C12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A2B73" w14:paraId="0BAA2A76" w14:textId="77777777" w:rsidTr="000A2B73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31795B28" w14:textId="77777777" w:rsidR="003C129C" w:rsidRDefault="003C129C"/>
        </w:tc>
        <w:tc>
          <w:tcPr>
            <w:tcW w:w="1881" w:type="dxa"/>
          </w:tcPr>
          <w:p w14:paraId="17AAD863" w14:textId="77777777" w:rsidR="003C129C" w:rsidRDefault="003C12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103C130D" w14:textId="77777777" w:rsidR="003C129C" w:rsidRDefault="003C12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36" w:type="dxa"/>
          </w:tcPr>
          <w:p w14:paraId="6BB39F54" w14:textId="77777777" w:rsidR="003C129C" w:rsidRDefault="003C12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6" w:type="dxa"/>
          </w:tcPr>
          <w:p w14:paraId="64F44FE7" w14:textId="77777777" w:rsidR="003C129C" w:rsidRDefault="003C12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A2BA6AB" w14:textId="77777777" w:rsidR="003C57BE" w:rsidRDefault="003C57BE"/>
    <w:sectPr w:rsidR="003C57BE" w:rsidSect="000A2B7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Kompleks skrif">
    <w:altName w:val="Times New Roman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5291C"/>
    <w:multiLevelType w:val="multilevel"/>
    <w:tmpl w:val="8EFAA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E10B4F"/>
    <w:multiLevelType w:val="hybridMultilevel"/>
    <w:tmpl w:val="04DE0140"/>
    <w:lvl w:ilvl="0" w:tplc="B950AA54">
      <w:start w:val="1"/>
      <w:numFmt w:val="lowerLetter"/>
      <w:lvlText w:val="%1)"/>
      <w:lvlJc w:val="left"/>
      <w:pPr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1240694">
    <w:abstractNumId w:val="1"/>
  </w:num>
  <w:num w:numId="2" w16cid:durableId="1697384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D19"/>
    <w:rsid w:val="000764DA"/>
    <w:rsid w:val="00081639"/>
    <w:rsid w:val="000A2B73"/>
    <w:rsid w:val="001B2D19"/>
    <w:rsid w:val="001F2A2B"/>
    <w:rsid w:val="002B7C6A"/>
    <w:rsid w:val="003C129C"/>
    <w:rsid w:val="003C57BE"/>
    <w:rsid w:val="00471A32"/>
    <w:rsid w:val="004A2254"/>
    <w:rsid w:val="00767AD5"/>
    <w:rsid w:val="00937E60"/>
    <w:rsid w:val="00B6100F"/>
    <w:rsid w:val="00CB0A78"/>
    <w:rsid w:val="00E25350"/>
    <w:rsid w:val="00F3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EF6FB"/>
  <w15:chartTrackingRefBased/>
  <w15:docId w15:val="{D016F467-1836-B44D-BBC5-3F56506B0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1F2A2B"/>
    <w:pPr>
      <w:keepNext/>
      <w:keepLines/>
      <w:spacing w:before="360" w:after="360"/>
      <w:outlineLvl w:val="0"/>
    </w:pPr>
    <w:rPr>
      <w:rFonts w:asciiTheme="majorHAnsi" w:eastAsiaTheme="majorEastAsia" w:hAnsiTheme="majorHAnsi" w:cs="Times New Roman (Kompleks skrif"/>
      <w:caps/>
      <w:color w:val="002060"/>
      <w:sz w:val="36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1F2A2B"/>
    <w:pPr>
      <w:keepNext/>
      <w:keepLines/>
      <w:spacing w:before="120" w:after="120"/>
      <w:outlineLvl w:val="1"/>
    </w:pPr>
    <w:rPr>
      <w:rFonts w:asciiTheme="majorHAnsi" w:eastAsiaTheme="majorEastAsia" w:hAnsiTheme="majorHAnsi" w:cs="Times New Roman (Kompleks skrif"/>
      <w:caps/>
      <w:color w:val="002060"/>
      <w:sz w:val="30"/>
      <w:szCs w:val="26"/>
      <w:lang w:val="en-US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1F2A2B"/>
    <w:pPr>
      <w:keepNext/>
      <w:keepLines/>
      <w:outlineLvl w:val="2"/>
    </w:pPr>
    <w:rPr>
      <w:rFonts w:eastAsiaTheme="majorEastAsia" w:cs="Times New Roman (Kompleks skrif"/>
      <w:b/>
      <w:color w:val="501549" w:themeColor="accent5" w:themeShade="80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C12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C12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C12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C12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C12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C12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1F2A2B"/>
    <w:rPr>
      <w:rFonts w:asciiTheme="majorHAnsi" w:eastAsiaTheme="majorEastAsia" w:hAnsiTheme="majorHAnsi" w:cs="Times New Roman (Kompleks skrif"/>
      <w:caps/>
      <w:color w:val="002060"/>
      <w:sz w:val="30"/>
      <w:szCs w:val="26"/>
      <w:lang w:val="en-US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F2A2B"/>
    <w:rPr>
      <w:rFonts w:eastAsiaTheme="majorEastAsia" w:cs="Times New Roman (Kompleks skrif"/>
      <w:b/>
      <w:color w:val="501549" w:themeColor="accent5" w:themeShade="80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1F2A2B"/>
    <w:rPr>
      <w:rFonts w:asciiTheme="majorHAnsi" w:eastAsiaTheme="majorEastAsia" w:hAnsiTheme="majorHAnsi" w:cs="Times New Roman (Kompleks skrif"/>
      <w:caps/>
      <w:color w:val="002060"/>
      <w:sz w:val="36"/>
      <w:szCs w:val="32"/>
    </w:rPr>
  </w:style>
  <w:style w:type="paragraph" w:customStyle="1" w:styleId="Smaller">
    <w:name w:val="Smaller"/>
    <w:basedOn w:val="Normal"/>
    <w:qFormat/>
    <w:rsid w:val="00B6100F"/>
    <w:rPr>
      <w:color w:val="000000" w:themeColor="text1"/>
      <w:kern w:val="0"/>
      <w:sz w:val="22"/>
      <w:szCs w:val="22"/>
      <w:lang w:val="en-US"/>
      <w14:textFill>
        <w14:solidFill>
          <w14:schemeClr w14:val="tx1">
            <w14:lumMod w14:val="50000"/>
            <w14:lumOff w14:val="50000"/>
            <w14:lumMod w14:val="50000"/>
            <w14:lumOff w14:val="50000"/>
          </w14:schemeClr>
        </w14:solidFill>
      </w14:textFill>
      <w14:ligatures w14:val="none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C129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C129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C129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C129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C129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C129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C12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C1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C129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C12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C12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C129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C129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C129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C12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C129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C129C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3C1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1lysuthevingsfarge3">
    <w:name w:val="Grid Table 1 Light Accent 3"/>
    <w:basedOn w:val="Vanligtabell"/>
    <w:uiPriority w:val="46"/>
    <w:rsid w:val="003C129C"/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isnas.sharepoint.com/sites/office-templates/Word%20templates/API%20Usage%20request%20form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0BD15D09B90B4791CCFF891CEC6D59" ma:contentTypeVersion="3" ma:contentTypeDescription="Create a new document." ma:contentTypeScope="" ma:versionID="66b4e19441a854ab00840b8ce50f3299">
  <xsd:schema xmlns:xsd="http://www.w3.org/2001/XMLSchema" xmlns:xs="http://www.w3.org/2001/XMLSchema" xmlns:p="http://schemas.microsoft.com/office/2006/metadata/properties" xmlns:ns2="dd26b750-64dd-4f83-b3b4-9a1a547e29a4" targetNamespace="http://schemas.microsoft.com/office/2006/metadata/properties" ma:root="true" ma:fieldsID="fb0230fe5e144d5f853c5c62fc9d1a56" ns2:_="">
    <xsd:import namespace="dd26b750-64dd-4f83-b3b4-9a1a547e29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6b750-64dd-4f83-b3b4-9a1a547e29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7C9FF6-8931-4935-AA46-D91F7AEFC9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6A5A3C-8D45-46AC-8606-A243124F78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DEB6C4-EB0E-4788-8EAA-0C4F2D095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6b750-64dd-4f83-b3b4-9a1a547e29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API%20Usage%20request%20form.dotx</Template>
  <TotalTime>2</TotalTime>
  <Pages>1</Pages>
  <Words>39</Words>
  <Characters>211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Henri Merkesdal</cp:lastModifiedBy>
  <cp:revision>1</cp:revision>
  <dcterms:created xsi:type="dcterms:W3CDTF">2026-05-06T07:51:00Z</dcterms:created>
  <dcterms:modified xsi:type="dcterms:W3CDTF">2026-05-06T07:53:00Z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0x0101005C0BD15D09B90B4791CCFF891CEC6D59</vt:lpwstr>
  </property>
</Properties>
</file>